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4B" w:rsidRDefault="00A358A0" w:rsidP="00A358A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Environmental Science Final Study Guide Part Two</w:t>
      </w:r>
    </w:p>
    <w:p w:rsidR="00A358A0" w:rsidRDefault="00A358A0" w:rsidP="00A358A0">
      <w:pPr>
        <w:jc w:val="center"/>
        <w:rPr>
          <w:b/>
          <w:sz w:val="32"/>
          <w:szCs w:val="32"/>
          <w:u w:val="single"/>
        </w:rPr>
      </w:pPr>
    </w:p>
    <w:p w:rsidR="00A358A0" w:rsidRDefault="00A358A0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highlight w:val="yellow"/>
          <w:u w:val="single"/>
        </w:rPr>
        <w:t>IPM</w:t>
      </w:r>
    </w:p>
    <w:p w:rsidR="003C115C" w:rsidRPr="003C115C" w:rsidRDefault="003C115C" w:rsidP="00A3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Multiple </w:t>
      </w:r>
      <w:proofErr w:type="gramStart"/>
      <w:r>
        <w:rPr>
          <w:b/>
          <w:sz w:val="24"/>
          <w:szCs w:val="24"/>
        </w:rPr>
        <w:t>Choice</w:t>
      </w:r>
      <w:proofErr w:type="gramEnd"/>
    </w:p>
    <w:p w:rsidR="00A358A0" w:rsidRDefault="00A358A0" w:rsidP="00A358A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Pesticides sprayed in homes can </w:t>
      </w:r>
      <w:r w:rsidRPr="00A358A0">
        <w:rPr>
          <w:sz w:val="24"/>
          <w:szCs w:val="24"/>
          <w:u w:val="single"/>
        </w:rPr>
        <w:t>remain as a residue in carpets and on furniture for long periods of time.</w:t>
      </w:r>
    </w:p>
    <w:p w:rsidR="00A358A0" w:rsidRDefault="00A358A0" w:rsidP="00A358A0">
      <w:pPr>
        <w:rPr>
          <w:sz w:val="24"/>
          <w:szCs w:val="24"/>
          <w:u w:val="single"/>
        </w:rPr>
      </w:pPr>
      <w:r>
        <w:rPr>
          <w:sz w:val="24"/>
          <w:szCs w:val="24"/>
        </w:rPr>
        <w:t>Biological controls such as parasitoids, predators, and pathogens</w:t>
      </w:r>
      <w:r w:rsidR="003A59E0">
        <w:rPr>
          <w:sz w:val="24"/>
          <w:szCs w:val="24"/>
        </w:rPr>
        <w:t xml:space="preserve"> </w:t>
      </w:r>
      <w:r w:rsidR="003A59E0" w:rsidRPr="003A59E0">
        <w:rPr>
          <w:sz w:val="24"/>
          <w:szCs w:val="24"/>
          <w:u w:val="single"/>
        </w:rPr>
        <w:t>pose fewer health risks than do synthetic chemicals.</w:t>
      </w:r>
    </w:p>
    <w:p w:rsidR="003A59E0" w:rsidRDefault="003A59E0" w:rsidP="00A358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Multicropping</w:t>
      </w:r>
      <w:proofErr w:type="spellEnd"/>
      <w:r>
        <w:rPr>
          <w:sz w:val="24"/>
          <w:szCs w:val="24"/>
        </w:rPr>
        <w:t xml:space="preserve"> involves </w:t>
      </w:r>
      <w:r w:rsidRPr="003A59E0">
        <w:rPr>
          <w:sz w:val="24"/>
          <w:szCs w:val="24"/>
          <w:u w:val="single"/>
        </w:rPr>
        <w:t>growing several different crops in the same field</w:t>
      </w:r>
      <w:r>
        <w:rPr>
          <w:sz w:val="24"/>
          <w:szCs w:val="24"/>
        </w:rPr>
        <w:t xml:space="preserve"> to discourage pests.</w:t>
      </w:r>
    </w:p>
    <w:p w:rsidR="003A59E0" w:rsidRDefault="003A59E0" w:rsidP="00A358A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One advantage of natural pesticides is that </w:t>
      </w:r>
      <w:r w:rsidRPr="003A59E0">
        <w:rPr>
          <w:sz w:val="24"/>
          <w:szCs w:val="24"/>
          <w:u w:val="single"/>
        </w:rPr>
        <w:t>they often break down quickly in the environment.</w:t>
      </w:r>
    </w:p>
    <w:p w:rsidR="003A59E0" w:rsidRDefault="003A59E0" w:rsidP="00A358A0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Pyrethrum and rotenone </w:t>
      </w:r>
      <w:r w:rsidRPr="003A59E0">
        <w:rPr>
          <w:sz w:val="24"/>
          <w:szCs w:val="24"/>
        </w:rPr>
        <w:t>are natural pesticides.</w:t>
      </w:r>
    </w:p>
    <w:p w:rsidR="003A59E0" w:rsidRDefault="003A59E0" w:rsidP="00A358A0">
      <w:pPr>
        <w:rPr>
          <w:sz w:val="24"/>
          <w:szCs w:val="24"/>
        </w:rPr>
      </w:pPr>
      <w:r w:rsidRPr="003A59E0">
        <w:rPr>
          <w:sz w:val="24"/>
          <w:szCs w:val="24"/>
          <w:u w:val="single"/>
        </w:rPr>
        <w:t>Disease-carrying pests must be completely eliminated from an area</w:t>
      </w:r>
      <w:r>
        <w:rPr>
          <w:sz w:val="24"/>
          <w:szCs w:val="24"/>
        </w:rPr>
        <w:t xml:space="preserve"> is not an effective method of pest control. </w:t>
      </w:r>
    </w:p>
    <w:p w:rsidR="003A59E0" w:rsidRDefault="003A59E0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Pests that have developed </w:t>
      </w:r>
      <w:r w:rsidRPr="003A59E0">
        <w:rPr>
          <w:sz w:val="24"/>
          <w:szCs w:val="24"/>
          <w:u w:val="single"/>
        </w:rPr>
        <w:t>resistance</w:t>
      </w:r>
      <w:r>
        <w:rPr>
          <w:sz w:val="24"/>
          <w:szCs w:val="24"/>
        </w:rPr>
        <w:t xml:space="preserve"> can no longer be killed by a particular pesticide.</w:t>
      </w:r>
    </w:p>
    <w:p w:rsidR="003A59E0" w:rsidRDefault="002A3626" w:rsidP="00A358A0">
      <w:pPr>
        <w:rPr>
          <w:sz w:val="24"/>
          <w:szCs w:val="24"/>
        </w:rPr>
      </w:pPr>
      <w:r w:rsidRPr="002A3626">
        <w:rPr>
          <w:sz w:val="24"/>
          <w:szCs w:val="24"/>
          <w:u w:val="single"/>
        </w:rPr>
        <w:t>Trapping pests for return to native ecosystems</w:t>
      </w:r>
      <w:r>
        <w:rPr>
          <w:sz w:val="24"/>
          <w:szCs w:val="24"/>
        </w:rPr>
        <w:t xml:space="preserve"> is not one of the six steps of IPM.</w:t>
      </w:r>
    </w:p>
    <w:p w:rsidR="002A3626" w:rsidRDefault="002A3626" w:rsidP="00A358A0">
      <w:pPr>
        <w:rPr>
          <w:sz w:val="24"/>
          <w:szCs w:val="24"/>
        </w:rPr>
      </w:pPr>
      <w:r>
        <w:rPr>
          <w:sz w:val="24"/>
          <w:szCs w:val="24"/>
        </w:rPr>
        <w:t>IPM stands for Integrated Pest Management</w:t>
      </w:r>
    </w:p>
    <w:p w:rsidR="002A3626" w:rsidRDefault="002A3626" w:rsidP="00A358A0">
      <w:pPr>
        <w:rPr>
          <w:sz w:val="24"/>
          <w:szCs w:val="24"/>
        </w:rPr>
      </w:pPr>
      <w:r>
        <w:rPr>
          <w:sz w:val="24"/>
          <w:szCs w:val="24"/>
        </w:rPr>
        <w:t>The vast majority of insects are not pests.</w:t>
      </w:r>
    </w:p>
    <w:p w:rsidR="002A3626" w:rsidRDefault="002A3626" w:rsidP="00A358A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 action threshold that has the least tolerance for pests and which IMP advises the use of pesticides is </w:t>
      </w:r>
      <w:r w:rsidRPr="002A3626">
        <w:rPr>
          <w:sz w:val="24"/>
          <w:szCs w:val="24"/>
          <w:u w:val="single"/>
        </w:rPr>
        <w:t>health.</w:t>
      </w:r>
    </w:p>
    <w:p w:rsidR="002A3626" w:rsidRDefault="002A3626" w:rsidP="00A358A0">
      <w:pPr>
        <w:rPr>
          <w:sz w:val="24"/>
          <w:szCs w:val="24"/>
        </w:rPr>
      </w:pPr>
      <w:r>
        <w:rPr>
          <w:sz w:val="24"/>
          <w:szCs w:val="24"/>
        </w:rPr>
        <w:t>IPM’s goal is NOT the eradication of the pest.</w:t>
      </w:r>
    </w:p>
    <w:p w:rsidR="002A3626" w:rsidRDefault="002A3626" w:rsidP="00A358A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 three sisters of organic farming and Native Americans are </w:t>
      </w:r>
      <w:r w:rsidRPr="002A3626">
        <w:rPr>
          <w:sz w:val="24"/>
          <w:szCs w:val="24"/>
          <w:u w:val="single"/>
        </w:rPr>
        <w:t>corn, squash, and beans.</w:t>
      </w:r>
    </w:p>
    <w:p w:rsidR="002A3626" w:rsidRDefault="002A3626" w:rsidP="00A358A0">
      <w:pPr>
        <w:rPr>
          <w:sz w:val="24"/>
          <w:szCs w:val="24"/>
        </w:rPr>
      </w:pPr>
      <w:r>
        <w:rPr>
          <w:sz w:val="24"/>
          <w:szCs w:val="24"/>
        </w:rPr>
        <w:t>Vacuuming can be used as an IPM tactic.</w:t>
      </w:r>
    </w:p>
    <w:p w:rsidR="002A3626" w:rsidRDefault="002A3626" w:rsidP="00A358A0">
      <w:pPr>
        <w:rPr>
          <w:sz w:val="24"/>
          <w:szCs w:val="24"/>
        </w:rPr>
      </w:pPr>
      <w:r w:rsidRPr="002A3626">
        <w:rPr>
          <w:sz w:val="24"/>
          <w:szCs w:val="24"/>
          <w:u w:val="single"/>
        </w:rPr>
        <w:t>Parasitoid</w:t>
      </w:r>
      <w:r>
        <w:rPr>
          <w:sz w:val="24"/>
          <w:szCs w:val="24"/>
        </w:rPr>
        <w:t xml:space="preserve"> is an insect that develops within an insect host.</w:t>
      </w:r>
    </w:p>
    <w:p w:rsidR="002A3626" w:rsidRDefault="002A3626" w:rsidP="00A358A0">
      <w:pPr>
        <w:rPr>
          <w:sz w:val="24"/>
          <w:szCs w:val="24"/>
        </w:rPr>
      </w:pPr>
      <w:r w:rsidRPr="002A3626">
        <w:rPr>
          <w:sz w:val="24"/>
          <w:szCs w:val="24"/>
          <w:u w:val="single"/>
        </w:rPr>
        <w:t>100,000</w:t>
      </w:r>
      <w:r>
        <w:rPr>
          <w:sz w:val="24"/>
          <w:szCs w:val="24"/>
        </w:rPr>
        <w:t xml:space="preserve"> pesticides are common worldwide.</w:t>
      </w:r>
    </w:p>
    <w:p w:rsidR="002A3626" w:rsidRDefault="002A3626" w:rsidP="00A358A0">
      <w:pPr>
        <w:rPr>
          <w:sz w:val="24"/>
          <w:szCs w:val="24"/>
        </w:rPr>
      </w:pPr>
      <w:r w:rsidRPr="002A3626">
        <w:rPr>
          <w:sz w:val="24"/>
          <w:szCs w:val="24"/>
          <w:u w:val="single"/>
        </w:rPr>
        <w:t>Bio-rational pesticide</w:t>
      </w:r>
      <w:r>
        <w:rPr>
          <w:sz w:val="24"/>
          <w:szCs w:val="24"/>
        </w:rPr>
        <w:t xml:space="preserve"> is a naturally occurring compound or chemical such as a toxin or growth regulator derived from a living organism.</w:t>
      </w:r>
    </w:p>
    <w:p w:rsidR="002A3626" w:rsidRDefault="002A3626" w:rsidP="00A358A0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Minerals like kaolin, clay and diatomaceous earth, bacterial extracts and plant extracts, are examples of </w:t>
      </w:r>
      <w:r w:rsidRPr="002A3626">
        <w:rPr>
          <w:sz w:val="24"/>
          <w:szCs w:val="24"/>
          <w:u w:val="single"/>
        </w:rPr>
        <w:t>natural pesticides.</w:t>
      </w:r>
    </w:p>
    <w:p w:rsidR="002A3626" w:rsidRDefault="002A3626" w:rsidP="00A358A0">
      <w:pPr>
        <w:rPr>
          <w:sz w:val="24"/>
          <w:szCs w:val="24"/>
        </w:rPr>
      </w:pPr>
    </w:p>
    <w:p w:rsidR="002A3626" w:rsidRDefault="002A3626" w:rsidP="00A358A0">
      <w:pPr>
        <w:rPr>
          <w:b/>
          <w:sz w:val="24"/>
          <w:szCs w:val="24"/>
          <w:u w:val="single"/>
        </w:rPr>
      </w:pPr>
      <w:r w:rsidRPr="002A3626">
        <w:rPr>
          <w:b/>
          <w:sz w:val="24"/>
          <w:szCs w:val="24"/>
          <w:u w:val="single"/>
        </w:rPr>
        <w:t>True/False</w:t>
      </w:r>
    </w:p>
    <w:p w:rsidR="002A3626" w:rsidRDefault="002A362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Bacillus </w:t>
      </w:r>
      <w:proofErr w:type="spellStart"/>
      <w:r>
        <w:rPr>
          <w:sz w:val="24"/>
          <w:szCs w:val="24"/>
        </w:rPr>
        <w:t>thuringiensis</w:t>
      </w:r>
      <w:proofErr w:type="spellEnd"/>
      <w:r>
        <w:rPr>
          <w:sz w:val="24"/>
          <w:szCs w:val="24"/>
        </w:rPr>
        <w:t xml:space="preserve"> is the most commonly used microbial pesticide.</w:t>
      </w:r>
    </w:p>
    <w:p w:rsidR="002A3626" w:rsidRDefault="002A3626" w:rsidP="00A358A0">
      <w:pPr>
        <w:rPr>
          <w:sz w:val="24"/>
          <w:szCs w:val="24"/>
        </w:rPr>
      </w:pPr>
      <w:r>
        <w:rPr>
          <w:sz w:val="24"/>
          <w:szCs w:val="24"/>
        </w:rPr>
        <w:t>Insecticidal soap has been used for many years.</w:t>
      </w:r>
    </w:p>
    <w:p w:rsidR="002A3626" w:rsidRDefault="002A362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Pyrethrum, rotenone, and </w:t>
      </w:r>
      <w:proofErr w:type="spellStart"/>
      <w:r>
        <w:rPr>
          <w:sz w:val="24"/>
          <w:szCs w:val="24"/>
        </w:rPr>
        <w:t>ryania</w:t>
      </w:r>
      <w:proofErr w:type="spellEnd"/>
      <w:r>
        <w:rPr>
          <w:sz w:val="24"/>
          <w:szCs w:val="24"/>
        </w:rPr>
        <w:t xml:space="preserve"> are all botanical insecticides.</w:t>
      </w:r>
    </w:p>
    <w:p w:rsidR="002A3626" w:rsidRDefault="002A3626" w:rsidP="00A358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Neem</w:t>
      </w:r>
      <w:proofErr w:type="spellEnd"/>
      <w:r>
        <w:rPr>
          <w:sz w:val="24"/>
          <w:szCs w:val="24"/>
        </w:rPr>
        <w:t xml:space="preserve"> is a very specific pesticide.</w:t>
      </w:r>
    </w:p>
    <w:p w:rsidR="002A3626" w:rsidRDefault="002A3626" w:rsidP="00A358A0">
      <w:pPr>
        <w:rPr>
          <w:sz w:val="24"/>
          <w:szCs w:val="24"/>
        </w:rPr>
      </w:pPr>
      <w:r>
        <w:rPr>
          <w:sz w:val="24"/>
          <w:szCs w:val="24"/>
        </w:rPr>
        <w:t>High pressure spray is effective in pest control.</w:t>
      </w:r>
    </w:p>
    <w:p w:rsidR="002A3626" w:rsidRDefault="002A3626" w:rsidP="00A358A0">
      <w:pPr>
        <w:rPr>
          <w:sz w:val="24"/>
          <w:szCs w:val="24"/>
        </w:rPr>
      </w:pPr>
    </w:p>
    <w:p w:rsidR="002A3626" w:rsidRDefault="002A3626" w:rsidP="00A358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VIDEOS</w:t>
      </w:r>
    </w:p>
    <w:p w:rsidR="002A3626" w:rsidRDefault="002A3626" w:rsidP="00A358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Deer and Elk</w:t>
      </w:r>
    </w:p>
    <w:p w:rsidR="002A3626" w:rsidRDefault="002A3626" w:rsidP="00A358A0">
      <w:pPr>
        <w:rPr>
          <w:b/>
          <w:sz w:val="24"/>
          <w:szCs w:val="24"/>
        </w:rPr>
      </w:pPr>
      <w:r w:rsidRPr="002A3626">
        <w:rPr>
          <w:b/>
          <w:sz w:val="24"/>
          <w:szCs w:val="24"/>
        </w:rPr>
        <w:t>True/False</w:t>
      </w:r>
    </w:p>
    <w:p w:rsidR="002A3626" w:rsidRDefault="002A3626" w:rsidP="00A358A0">
      <w:pPr>
        <w:rPr>
          <w:sz w:val="24"/>
          <w:szCs w:val="24"/>
        </w:rPr>
      </w:pPr>
      <w:r>
        <w:rPr>
          <w:sz w:val="24"/>
          <w:szCs w:val="24"/>
        </w:rPr>
        <w:t>The Eastern Elk is not the kind living in PA today.</w:t>
      </w:r>
    </w:p>
    <w:p w:rsidR="00A60222" w:rsidRDefault="00A60222" w:rsidP="00A358A0">
      <w:pPr>
        <w:rPr>
          <w:sz w:val="24"/>
          <w:szCs w:val="24"/>
        </w:rPr>
      </w:pPr>
      <w:r>
        <w:rPr>
          <w:sz w:val="24"/>
          <w:szCs w:val="24"/>
        </w:rPr>
        <w:t>In PA, elk do not migrate.</w:t>
      </w:r>
    </w:p>
    <w:p w:rsidR="00A60222" w:rsidRDefault="00A60222" w:rsidP="00A358A0">
      <w:pPr>
        <w:rPr>
          <w:sz w:val="24"/>
          <w:szCs w:val="24"/>
        </w:rPr>
      </w:pPr>
      <w:r>
        <w:rPr>
          <w:sz w:val="24"/>
          <w:szCs w:val="24"/>
        </w:rPr>
        <w:t>Ant</w:t>
      </w:r>
      <w:r w:rsidR="00386F4D">
        <w:rPr>
          <w:sz w:val="24"/>
          <w:szCs w:val="24"/>
        </w:rPr>
        <w:t>l</w:t>
      </w:r>
      <w:r>
        <w:rPr>
          <w:sz w:val="24"/>
          <w:szCs w:val="24"/>
        </w:rPr>
        <w:t>ers and horns are not the same thing.</w:t>
      </w:r>
    </w:p>
    <w:p w:rsidR="00A60222" w:rsidRDefault="00A60222" w:rsidP="00A358A0">
      <w:pPr>
        <w:rPr>
          <w:sz w:val="24"/>
          <w:szCs w:val="24"/>
        </w:rPr>
      </w:pPr>
      <w:r>
        <w:rPr>
          <w:sz w:val="24"/>
          <w:szCs w:val="24"/>
        </w:rPr>
        <w:t>A hemlock stand provides temperature that may be 15* higher than the surrounding area in winter.</w:t>
      </w:r>
    </w:p>
    <w:p w:rsidR="00A60222" w:rsidRDefault="00A60222" w:rsidP="00A358A0">
      <w:pPr>
        <w:rPr>
          <w:sz w:val="24"/>
          <w:szCs w:val="24"/>
        </w:rPr>
      </w:pPr>
      <w:r>
        <w:rPr>
          <w:sz w:val="24"/>
          <w:szCs w:val="24"/>
        </w:rPr>
        <w:t>Vehicle collisions are now the leading cause of mortality in elk.</w:t>
      </w:r>
    </w:p>
    <w:p w:rsidR="00A60222" w:rsidRDefault="00A60222" w:rsidP="00A358A0">
      <w:pPr>
        <w:rPr>
          <w:sz w:val="24"/>
          <w:szCs w:val="24"/>
        </w:rPr>
      </w:pPr>
      <w:r>
        <w:rPr>
          <w:sz w:val="24"/>
          <w:szCs w:val="24"/>
        </w:rPr>
        <w:t>Barking is when an elk strips the bark off a tree to eat, usually in the winter when snows are deep.</w:t>
      </w:r>
    </w:p>
    <w:p w:rsidR="00A60222" w:rsidRDefault="00A60222" w:rsidP="00A358A0">
      <w:pPr>
        <w:rPr>
          <w:sz w:val="24"/>
          <w:szCs w:val="24"/>
        </w:rPr>
      </w:pPr>
      <w:r>
        <w:rPr>
          <w:sz w:val="24"/>
          <w:szCs w:val="24"/>
        </w:rPr>
        <w:t>The reclamation of strip mines benefits the elk and other animals.</w:t>
      </w:r>
    </w:p>
    <w:p w:rsidR="00A60222" w:rsidRDefault="00A60222" w:rsidP="00A358A0">
      <w:pPr>
        <w:rPr>
          <w:sz w:val="24"/>
          <w:szCs w:val="24"/>
        </w:rPr>
      </w:pPr>
      <w:r>
        <w:rPr>
          <w:sz w:val="24"/>
          <w:szCs w:val="24"/>
        </w:rPr>
        <w:t>The rut is the mating season for Elk and deer.</w:t>
      </w:r>
    </w:p>
    <w:p w:rsidR="003C115C" w:rsidRPr="003C115C" w:rsidRDefault="003C115C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>Matching</w:t>
      </w:r>
    </w:p>
    <w:p w:rsidR="00A60222" w:rsidRDefault="00A60222" w:rsidP="00A358A0">
      <w:pPr>
        <w:rPr>
          <w:sz w:val="24"/>
          <w:szCs w:val="24"/>
        </w:rPr>
      </w:pPr>
      <w:r>
        <w:rPr>
          <w:sz w:val="24"/>
          <w:szCs w:val="24"/>
        </w:rPr>
        <w:t>Royal – elk with 6 points</w:t>
      </w:r>
    </w:p>
    <w:p w:rsidR="00A60222" w:rsidRDefault="00A60222" w:rsidP="00A358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Raghorn</w:t>
      </w:r>
      <w:proofErr w:type="spellEnd"/>
      <w:r>
        <w:rPr>
          <w:sz w:val="24"/>
          <w:szCs w:val="24"/>
        </w:rPr>
        <w:t xml:space="preserve"> – elk with 5 points</w:t>
      </w:r>
    </w:p>
    <w:p w:rsidR="00A60222" w:rsidRDefault="00A60222" w:rsidP="00A358A0">
      <w:pPr>
        <w:rPr>
          <w:sz w:val="24"/>
          <w:szCs w:val="24"/>
        </w:rPr>
      </w:pPr>
      <w:r>
        <w:rPr>
          <w:sz w:val="24"/>
          <w:szCs w:val="24"/>
        </w:rPr>
        <w:t>Imperial – elk with 7 points</w:t>
      </w:r>
    </w:p>
    <w:p w:rsidR="003C115C" w:rsidRPr="003C115C" w:rsidRDefault="003C115C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 xml:space="preserve">Multiple </w:t>
      </w:r>
      <w:proofErr w:type="gramStart"/>
      <w:r w:rsidRPr="003C115C">
        <w:rPr>
          <w:b/>
          <w:sz w:val="24"/>
          <w:szCs w:val="24"/>
        </w:rPr>
        <w:t>Choice</w:t>
      </w:r>
      <w:proofErr w:type="gramEnd"/>
    </w:p>
    <w:p w:rsidR="00A60222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elk present in PA today is the </w:t>
      </w:r>
      <w:r w:rsidRPr="003C115C">
        <w:rPr>
          <w:sz w:val="24"/>
          <w:szCs w:val="24"/>
          <w:u w:val="single"/>
        </w:rPr>
        <w:t>Rocky Mountain Elk</w:t>
      </w:r>
      <w:r>
        <w:rPr>
          <w:sz w:val="24"/>
          <w:szCs w:val="24"/>
        </w:rPr>
        <w:t>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antlers are removed from a nascence bull elk to protect the people of the game commission as well as to make him </w:t>
      </w:r>
      <w:r w:rsidRPr="003C115C">
        <w:rPr>
          <w:sz w:val="24"/>
          <w:szCs w:val="24"/>
          <w:u w:val="single"/>
        </w:rPr>
        <w:t>less aggressive</w:t>
      </w:r>
      <w:r>
        <w:rPr>
          <w:sz w:val="24"/>
          <w:szCs w:val="24"/>
        </w:rPr>
        <w:t>.</w:t>
      </w:r>
    </w:p>
    <w:p w:rsidR="00386F4D" w:rsidRDefault="00386F4D" w:rsidP="00A358A0">
      <w:pPr>
        <w:rPr>
          <w:sz w:val="24"/>
          <w:szCs w:val="24"/>
        </w:rPr>
      </w:pPr>
    </w:p>
    <w:p w:rsidR="00386F4D" w:rsidRPr="003C115C" w:rsidRDefault="00386F4D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>True/False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Deer</w:t>
      </w:r>
      <w:r w:rsidR="003C115C">
        <w:rPr>
          <w:sz w:val="24"/>
          <w:szCs w:val="24"/>
        </w:rPr>
        <w:t xml:space="preserve"> can strip vegetation to only about 5</w:t>
      </w:r>
      <w:r>
        <w:rPr>
          <w:sz w:val="24"/>
          <w:szCs w:val="24"/>
        </w:rPr>
        <w:t xml:space="preserve"> feet above the ground.</w:t>
      </w:r>
    </w:p>
    <w:p w:rsidR="00386F4D" w:rsidRDefault="003C115C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Deer have a large </w:t>
      </w:r>
      <w:r w:rsidR="00386F4D">
        <w:rPr>
          <w:sz w:val="24"/>
          <w:szCs w:val="24"/>
        </w:rPr>
        <w:t>effect on the habitat of other animals.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Forest devastated by deer will regenerate.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Deer meat is called venison.</w:t>
      </w:r>
    </w:p>
    <w:p w:rsidR="00386F4D" w:rsidRDefault="00386F4D" w:rsidP="00A358A0">
      <w:pPr>
        <w:rPr>
          <w:sz w:val="24"/>
          <w:szCs w:val="24"/>
        </w:rPr>
      </w:pPr>
    </w:p>
    <w:p w:rsidR="00386F4D" w:rsidRPr="003C115C" w:rsidRDefault="00386F4D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The Sonoran Desert: A Violent Eden</w:t>
      </w:r>
    </w:p>
    <w:p w:rsidR="00386F4D" w:rsidRPr="003C115C" w:rsidRDefault="00386F4D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>True/False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It snows in the Sonoran Desert.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Javelini</w:t>
      </w:r>
      <w:proofErr w:type="spellEnd"/>
      <w:r>
        <w:rPr>
          <w:sz w:val="24"/>
          <w:szCs w:val="24"/>
        </w:rPr>
        <w:t xml:space="preserve"> is a relative to the domestic pig.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A desert is defined by its rainfall.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Animals in the wild, like the male diamond backs, don’t often inflict physical harm on their opponents in battles for dominance.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The Saguaro does not have a symbiotic relationship with the cactus bee.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There are toads in the desert.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There is enough water in a Saguaro to sustain it for a year or two.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ecotone</w:t>
      </w:r>
      <w:proofErr w:type="spellEnd"/>
      <w:r>
        <w:rPr>
          <w:sz w:val="24"/>
          <w:szCs w:val="24"/>
        </w:rPr>
        <w:t xml:space="preserve"> has characteristics of both biomes that border it on both sides, as well as those distinctive unto itself.</w:t>
      </w:r>
    </w:p>
    <w:p w:rsidR="00386F4D" w:rsidRDefault="00386F4D" w:rsidP="00A358A0">
      <w:pPr>
        <w:rPr>
          <w:sz w:val="24"/>
          <w:szCs w:val="24"/>
        </w:rPr>
      </w:pPr>
    </w:p>
    <w:p w:rsidR="00386F4D" w:rsidRDefault="00386F4D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Medicine Man</w:t>
      </w:r>
    </w:p>
    <w:p w:rsidR="003C115C" w:rsidRPr="003C115C" w:rsidRDefault="003C115C" w:rsidP="00A3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Multiple </w:t>
      </w:r>
      <w:proofErr w:type="gramStart"/>
      <w:r>
        <w:rPr>
          <w:b/>
          <w:sz w:val="24"/>
          <w:szCs w:val="24"/>
        </w:rPr>
        <w:t>Choice</w:t>
      </w:r>
      <w:proofErr w:type="gramEnd"/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Dr. Campbell took the Medicine Man’s </w:t>
      </w:r>
      <w:r w:rsidRPr="003C115C">
        <w:rPr>
          <w:sz w:val="24"/>
          <w:szCs w:val="24"/>
          <w:u w:val="single"/>
        </w:rPr>
        <w:t>stick.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The technique used in the destruction of the rain forest is</w:t>
      </w:r>
      <w:r w:rsidR="003C115C">
        <w:rPr>
          <w:sz w:val="24"/>
          <w:szCs w:val="24"/>
        </w:rPr>
        <w:t xml:space="preserve"> </w:t>
      </w:r>
      <w:r w:rsidR="003C115C" w:rsidRPr="003C115C">
        <w:rPr>
          <w:sz w:val="24"/>
          <w:szCs w:val="24"/>
          <w:u w:val="single"/>
        </w:rPr>
        <w:t>slash and burn.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cancer cure actually came from the </w:t>
      </w:r>
      <w:r w:rsidRPr="003C115C">
        <w:rPr>
          <w:sz w:val="24"/>
          <w:szCs w:val="24"/>
          <w:u w:val="single"/>
        </w:rPr>
        <w:t>orange ants.</w:t>
      </w:r>
    </w:p>
    <w:p w:rsidR="00386F4D" w:rsidRDefault="00386F4D" w:rsidP="00A358A0">
      <w:pPr>
        <w:rPr>
          <w:sz w:val="24"/>
          <w:szCs w:val="24"/>
        </w:rPr>
      </w:pPr>
    </w:p>
    <w:p w:rsidR="00386F4D" w:rsidRDefault="00386F4D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The Dust Bowl</w:t>
      </w:r>
    </w:p>
    <w:p w:rsidR="003C115C" w:rsidRPr="003C115C" w:rsidRDefault="003C115C" w:rsidP="00A3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Multiple </w:t>
      </w:r>
      <w:proofErr w:type="gramStart"/>
      <w:r>
        <w:rPr>
          <w:b/>
          <w:sz w:val="24"/>
          <w:szCs w:val="24"/>
        </w:rPr>
        <w:t>Choice</w:t>
      </w:r>
      <w:proofErr w:type="gramEnd"/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The weather pattern in the area of the dust bowl is known as the</w:t>
      </w:r>
      <w:r w:rsidR="003C115C">
        <w:rPr>
          <w:sz w:val="24"/>
          <w:szCs w:val="24"/>
        </w:rPr>
        <w:t xml:space="preserve"> </w:t>
      </w:r>
      <w:r w:rsidR="003C115C" w:rsidRPr="003C115C">
        <w:rPr>
          <w:sz w:val="24"/>
          <w:szCs w:val="24"/>
          <w:u w:val="single"/>
        </w:rPr>
        <w:t>Panhandle Aspect.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It is thought that the droughts in the dust bowl </w:t>
      </w:r>
      <w:proofErr w:type="gramStart"/>
      <w:r>
        <w:rPr>
          <w:sz w:val="24"/>
          <w:szCs w:val="24"/>
        </w:rPr>
        <w:t>area,</w:t>
      </w:r>
      <w:proofErr w:type="gramEnd"/>
      <w:r>
        <w:rPr>
          <w:sz w:val="24"/>
          <w:szCs w:val="24"/>
        </w:rPr>
        <w:t xml:space="preserve"> are partially caused by the activity of the </w:t>
      </w:r>
      <w:r w:rsidRPr="003C115C">
        <w:rPr>
          <w:sz w:val="24"/>
          <w:szCs w:val="24"/>
          <w:u w:val="single"/>
        </w:rPr>
        <w:t>sun.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The great depression hit the farmers of the plains</w:t>
      </w:r>
      <w:r w:rsidR="003C115C">
        <w:rPr>
          <w:sz w:val="24"/>
          <w:szCs w:val="24"/>
        </w:rPr>
        <w:t xml:space="preserve"> </w:t>
      </w:r>
      <w:r w:rsidR="003C115C" w:rsidRPr="003C115C">
        <w:rPr>
          <w:sz w:val="24"/>
          <w:szCs w:val="24"/>
          <w:u w:val="single"/>
        </w:rPr>
        <w:t>earlier than the rest of the country</w:t>
      </w:r>
      <w:r>
        <w:rPr>
          <w:sz w:val="24"/>
          <w:szCs w:val="24"/>
        </w:rPr>
        <w:t>.</w:t>
      </w:r>
    </w:p>
    <w:p w:rsidR="00386F4D" w:rsidRDefault="00386F4D" w:rsidP="00A358A0">
      <w:pPr>
        <w:rPr>
          <w:sz w:val="24"/>
          <w:szCs w:val="24"/>
        </w:rPr>
      </w:pPr>
      <w:r w:rsidRPr="003C115C">
        <w:rPr>
          <w:sz w:val="24"/>
          <w:szCs w:val="24"/>
          <w:u w:val="single"/>
        </w:rPr>
        <w:t>Dust</w:t>
      </w:r>
      <w:r>
        <w:rPr>
          <w:sz w:val="24"/>
          <w:szCs w:val="24"/>
        </w:rPr>
        <w:t xml:space="preserve"> blocked out the sun in NY for 5 hours.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During the new deal, .20 to .40 was paid to farmers, per acre, to use the </w:t>
      </w:r>
      <w:r w:rsidRPr="003C115C">
        <w:rPr>
          <w:sz w:val="24"/>
          <w:szCs w:val="24"/>
          <w:u w:val="single"/>
        </w:rPr>
        <w:t>chisel plow</w:t>
      </w:r>
      <w:r>
        <w:rPr>
          <w:sz w:val="24"/>
          <w:szCs w:val="24"/>
        </w:rPr>
        <w:t>.</w:t>
      </w:r>
    </w:p>
    <w:p w:rsidR="00386F4D" w:rsidRDefault="00386F4D" w:rsidP="00A358A0">
      <w:pPr>
        <w:rPr>
          <w:sz w:val="24"/>
          <w:szCs w:val="24"/>
        </w:rPr>
      </w:pPr>
    </w:p>
    <w:p w:rsidR="00386F4D" w:rsidRDefault="00386F4D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Surviving the Dust Bowl</w:t>
      </w:r>
    </w:p>
    <w:p w:rsidR="003C115C" w:rsidRPr="003C115C" w:rsidRDefault="003C115C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 xml:space="preserve">Multiple </w:t>
      </w:r>
      <w:proofErr w:type="gramStart"/>
      <w:r w:rsidRPr="003C115C">
        <w:rPr>
          <w:b/>
          <w:sz w:val="24"/>
          <w:szCs w:val="24"/>
        </w:rPr>
        <w:t>Choice</w:t>
      </w:r>
      <w:proofErr w:type="gramEnd"/>
    </w:p>
    <w:p w:rsidR="00386F4D" w:rsidRDefault="00386F4D" w:rsidP="00A358A0">
      <w:pPr>
        <w:rPr>
          <w:sz w:val="24"/>
          <w:szCs w:val="24"/>
        </w:rPr>
      </w:pPr>
      <w:r w:rsidRPr="003C115C">
        <w:rPr>
          <w:sz w:val="24"/>
          <w:szCs w:val="24"/>
          <w:u w:val="single"/>
        </w:rPr>
        <w:t>Soil</w:t>
      </w:r>
      <w:r>
        <w:rPr>
          <w:sz w:val="24"/>
          <w:szCs w:val="24"/>
        </w:rPr>
        <w:t xml:space="preserve"> is wealth.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People who planted and left until harvest time were known as </w:t>
      </w:r>
      <w:r w:rsidRPr="003C115C">
        <w:rPr>
          <w:sz w:val="24"/>
          <w:szCs w:val="24"/>
          <w:u w:val="single"/>
        </w:rPr>
        <w:t>absentee farmers.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There have always been whirlwinds in the panhandle.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In the plains, it takes 100 years to form one inch of soil.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When the one woman was talking about the blowing soil being dark and he</w:t>
      </w:r>
      <w:r w:rsidR="00AC1556">
        <w:rPr>
          <w:sz w:val="24"/>
          <w:szCs w:val="24"/>
        </w:rPr>
        <w:t>a</w:t>
      </w:r>
      <w:r>
        <w:rPr>
          <w:sz w:val="24"/>
          <w:szCs w:val="24"/>
        </w:rPr>
        <w:t>vy, like face powder, the soil was probably</w:t>
      </w:r>
      <w:r w:rsidR="003C115C">
        <w:rPr>
          <w:sz w:val="24"/>
          <w:szCs w:val="24"/>
        </w:rPr>
        <w:t xml:space="preserve"> </w:t>
      </w:r>
      <w:r w:rsidR="003C115C" w:rsidRPr="003C115C">
        <w:rPr>
          <w:sz w:val="24"/>
          <w:szCs w:val="24"/>
          <w:u w:val="single"/>
        </w:rPr>
        <w:t>silt.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One phenomenon of the dust </w:t>
      </w:r>
      <w:proofErr w:type="gramStart"/>
      <w:r>
        <w:rPr>
          <w:sz w:val="24"/>
          <w:szCs w:val="24"/>
        </w:rPr>
        <w:t>storms,</w:t>
      </w:r>
      <w:proofErr w:type="gramEnd"/>
      <w:r>
        <w:rPr>
          <w:sz w:val="24"/>
          <w:szCs w:val="24"/>
        </w:rPr>
        <w:t xml:space="preserve"> was their production of </w:t>
      </w:r>
      <w:r w:rsidR="003C115C" w:rsidRPr="003C115C">
        <w:rPr>
          <w:sz w:val="24"/>
          <w:szCs w:val="24"/>
          <w:u w:val="single"/>
        </w:rPr>
        <w:t>static electricity.</w:t>
      </w:r>
    </w:p>
    <w:p w:rsidR="00386F4D" w:rsidRDefault="00386F4D" w:rsidP="00A358A0">
      <w:pPr>
        <w:rPr>
          <w:sz w:val="24"/>
          <w:szCs w:val="24"/>
        </w:rPr>
      </w:pPr>
    </w:p>
    <w:p w:rsidR="00386F4D" w:rsidRDefault="00386F4D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The Cherokee Strip</w:t>
      </w:r>
    </w:p>
    <w:p w:rsidR="003C115C" w:rsidRPr="003C115C" w:rsidRDefault="003C115C" w:rsidP="00A3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Multiple </w:t>
      </w:r>
      <w:proofErr w:type="gramStart"/>
      <w:r>
        <w:rPr>
          <w:b/>
          <w:sz w:val="24"/>
          <w:szCs w:val="24"/>
        </w:rPr>
        <w:t>Choice</w:t>
      </w:r>
      <w:proofErr w:type="gramEnd"/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land run in this area was in </w:t>
      </w:r>
      <w:r w:rsidRPr="003C115C">
        <w:rPr>
          <w:sz w:val="24"/>
          <w:szCs w:val="24"/>
          <w:u w:val="single"/>
        </w:rPr>
        <w:t>1893</w:t>
      </w:r>
      <w:r>
        <w:rPr>
          <w:sz w:val="24"/>
          <w:szCs w:val="24"/>
        </w:rPr>
        <w:t>.</w:t>
      </w:r>
    </w:p>
    <w:p w:rsidR="00386F4D" w:rsidRDefault="00386F4D" w:rsidP="00A358A0">
      <w:pPr>
        <w:rPr>
          <w:sz w:val="24"/>
          <w:szCs w:val="24"/>
        </w:rPr>
      </w:pPr>
      <w:r>
        <w:rPr>
          <w:sz w:val="24"/>
          <w:szCs w:val="24"/>
        </w:rPr>
        <w:t>The video Far and Away</w:t>
      </w:r>
      <w:r w:rsidR="00AC1556">
        <w:rPr>
          <w:sz w:val="24"/>
          <w:szCs w:val="24"/>
        </w:rPr>
        <w:t xml:space="preserve"> showed a man racing for the land on a bic</w:t>
      </w:r>
      <w:r w:rsidR="008F0606">
        <w:rPr>
          <w:sz w:val="24"/>
          <w:szCs w:val="24"/>
        </w:rPr>
        <w:t xml:space="preserve">ycle.  This </w:t>
      </w:r>
      <w:r w:rsidR="008F0606" w:rsidRPr="003C115C">
        <w:rPr>
          <w:sz w:val="24"/>
          <w:szCs w:val="24"/>
          <w:u w:val="single"/>
        </w:rPr>
        <w:t>actually happened.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best known cattle trail in the Cherokee </w:t>
      </w:r>
      <w:proofErr w:type="gramStart"/>
      <w:r>
        <w:rPr>
          <w:sz w:val="24"/>
          <w:szCs w:val="24"/>
        </w:rPr>
        <w:t>strip</w:t>
      </w:r>
      <w:proofErr w:type="gramEnd"/>
      <w:r>
        <w:rPr>
          <w:sz w:val="24"/>
          <w:szCs w:val="24"/>
        </w:rPr>
        <w:t xml:space="preserve"> was the </w:t>
      </w:r>
      <w:r w:rsidRPr="003C115C">
        <w:rPr>
          <w:sz w:val="24"/>
          <w:szCs w:val="24"/>
          <w:u w:val="single"/>
        </w:rPr>
        <w:t>Chisholm trail.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new occupation that started with the first cattle drive in 1865 </w:t>
      </w:r>
      <w:r w:rsidRPr="003C115C">
        <w:rPr>
          <w:sz w:val="24"/>
          <w:szCs w:val="24"/>
          <w:u w:val="single"/>
        </w:rPr>
        <w:t>was cowboys.</w:t>
      </w:r>
    </w:p>
    <w:p w:rsidR="008F0606" w:rsidRDefault="008F0606" w:rsidP="00A358A0">
      <w:pPr>
        <w:rPr>
          <w:sz w:val="24"/>
          <w:szCs w:val="24"/>
        </w:rPr>
      </w:pPr>
      <w:r w:rsidRPr="003C115C">
        <w:rPr>
          <w:sz w:val="24"/>
          <w:szCs w:val="24"/>
          <w:u w:val="single"/>
        </w:rPr>
        <w:t>Harrison</w:t>
      </w:r>
      <w:r>
        <w:rPr>
          <w:sz w:val="24"/>
          <w:szCs w:val="24"/>
        </w:rPr>
        <w:t xml:space="preserve"> was the president who ordered the ranchers to remove all cattle from the </w:t>
      </w:r>
      <w:proofErr w:type="spellStart"/>
      <w:r>
        <w:rPr>
          <w:sz w:val="24"/>
          <w:szCs w:val="24"/>
        </w:rPr>
        <w:t>stip</w:t>
      </w:r>
      <w:proofErr w:type="spellEnd"/>
      <w:r>
        <w:rPr>
          <w:sz w:val="24"/>
          <w:szCs w:val="24"/>
        </w:rPr>
        <w:t xml:space="preserve"> to open it for settlement by eager pioneers.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race began at </w:t>
      </w:r>
      <w:r w:rsidRPr="003C115C">
        <w:rPr>
          <w:sz w:val="24"/>
          <w:szCs w:val="24"/>
          <w:u w:val="single"/>
        </w:rPr>
        <w:t>high noon.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Anyone who jumped the gun was </w:t>
      </w:r>
      <w:r w:rsidRPr="003C115C">
        <w:rPr>
          <w:sz w:val="24"/>
          <w:szCs w:val="24"/>
          <w:u w:val="single"/>
        </w:rPr>
        <w:t>shot.</w:t>
      </w:r>
    </w:p>
    <w:p w:rsidR="008F0606" w:rsidRDefault="008F0606" w:rsidP="00A358A0">
      <w:pPr>
        <w:rPr>
          <w:sz w:val="24"/>
          <w:szCs w:val="24"/>
        </w:rPr>
      </w:pPr>
    </w:p>
    <w:p w:rsidR="008F0606" w:rsidRPr="003C115C" w:rsidRDefault="008F0606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America’s Endangered Species: Don’t Say Goodbye</w:t>
      </w:r>
    </w:p>
    <w:p w:rsidR="008F0606" w:rsidRPr="003C115C" w:rsidRDefault="008F0606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 xml:space="preserve">Multiple </w:t>
      </w:r>
      <w:proofErr w:type="gramStart"/>
      <w:r w:rsidRPr="003C115C">
        <w:rPr>
          <w:b/>
          <w:sz w:val="24"/>
          <w:szCs w:val="24"/>
        </w:rPr>
        <w:t>Choice</w:t>
      </w:r>
      <w:proofErr w:type="gramEnd"/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greatest threat to the Manatee is </w:t>
      </w:r>
      <w:r w:rsidRPr="003C115C">
        <w:rPr>
          <w:sz w:val="24"/>
          <w:szCs w:val="24"/>
          <w:u w:val="single"/>
        </w:rPr>
        <w:t>speed boats.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president who signed the Endangered Species Act in 1973 was </w:t>
      </w:r>
      <w:r w:rsidRPr="003C115C">
        <w:rPr>
          <w:sz w:val="24"/>
          <w:szCs w:val="24"/>
          <w:u w:val="single"/>
        </w:rPr>
        <w:t>Richard Nixon.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black footed ferret primarily eats </w:t>
      </w:r>
      <w:r w:rsidRPr="003C115C">
        <w:rPr>
          <w:sz w:val="24"/>
          <w:szCs w:val="24"/>
          <w:u w:val="single"/>
        </w:rPr>
        <w:t>prairie dogs.</w:t>
      </w:r>
    </w:p>
    <w:p w:rsidR="008F0606" w:rsidRDefault="008F0606" w:rsidP="00A358A0">
      <w:pPr>
        <w:rPr>
          <w:sz w:val="24"/>
          <w:szCs w:val="24"/>
        </w:rPr>
      </w:pPr>
    </w:p>
    <w:p w:rsidR="008F0606" w:rsidRPr="003C115C" w:rsidRDefault="008F0606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>True/False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>The wolf is shy and elusive.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>Kill off one organism and something else suffers or is gone.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>The Ivory Billed Woodpecker is not extinct.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>The Bald Eagle is not on the endangered species list.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>Plants are on the endangered species list.</w:t>
      </w:r>
    </w:p>
    <w:p w:rsidR="008F0606" w:rsidRDefault="008F0606" w:rsidP="00A358A0">
      <w:pPr>
        <w:rPr>
          <w:sz w:val="24"/>
          <w:szCs w:val="24"/>
        </w:rPr>
      </w:pPr>
    </w:p>
    <w:p w:rsidR="008F0606" w:rsidRPr="003C115C" w:rsidRDefault="008F0606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Gorillas in the Mist</w:t>
      </w:r>
    </w:p>
    <w:p w:rsidR="008F0606" w:rsidRPr="003C115C" w:rsidRDefault="008F0606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 xml:space="preserve">Multiple </w:t>
      </w:r>
      <w:proofErr w:type="gramStart"/>
      <w:r w:rsidRPr="003C115C">
        <w:rPr>
          <w:b/>
          <w:sz w:val="24"/>
          <w:szCs w:val="24"/>
        </w:rPr>
        <w:t>Choice</w:t>
      </w:r>
      <w:proofErr w:type="gramEnd"/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Dian wanted to talk to the old woman at the market because she had a </w:t>
      </w:r>
      <w:r w:rsidRPr="003C115C">
        <w:rPr>
          <w:sz w:val="24"/>
          <w:szCs w:val="24"/>
          <w:u w:val="single"/>
        </w:rPr>
        <w:t>gorilla hand ashtray.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natives believed Dian was a </w:t>
      </w:r>
      <w:r w:rsidRPr="003C115C">
        <w:rPr>
          <w:sz w:val="24"/>
          <w:szCs w:val="24"/>
          <w:u w:val="single"/>
        </w:rPr>
        <w:t>witch.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Dian was upset about </w:t>
      </w:r>
      <w:r w:rsidRPr="003C115C">
        <w:rPr>
          <w:sz w:val="24"/>
          <w:szCs w:val="24"/>
          <w:u w:val="single"/>
        </w:rPr>
        <w:t>Digit’s murder.</w:t>
      </w:r>
    </w:p>
    <w:p w:rsidR="008F0606" w:rsidRDefault="008F0606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When you encounter a gorilla in the wild, you must never </w:t>
      </w:r>
      <w:r w:rsidRPr="003C115C">
        <w:rPr>
          <w:sz w:val="24"/>
          <w:szCs w:val="24"/>
          <w:u w:val="single"/>
        </w:rPr>
        <w:t>run.</w:t>
      </w:r>
    </w:p>
    <w:p w:rsidR="00F60E6F" w:rsidRDefault="00F60E6F" w:rsidP="00A358A0">
      <w:pPr>
        <w:rPr>
          <w:sz w:val="24"/>
          <w:szCs w:val="24"/>
        </w:rPr>
      </w:pPr>
    </w:p>
    <w:p w:rsidR="00F60E6F" w:rsidRPr="003C115C" w:rsidRDefault="00F60E6F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The 1996 Pittsburgh Flood</w:t>
      </w:r>
    </w:p>
    <w:p w:rsidR="00F60E6F" w:rsidRDefault="00F60E6F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>True/False</w:t>
      </w:r>
    </w:p>
    <w:p w:rsidR="003C115C" w:rsidRPr="003C115C" w:rsidRDefault="003C115C" w:rsidP="00A358A0">
      <w:pPr>
        <w:rPr>
          <w:sz w:val="24"/>
          <w:szCs w:val="24"/>
        </w:rPr>
      </w:pPr>
      <w:r>
        <w:rPr>
          <w:sz w:val="24"/>
          <w:szCs w:val="24"/>
        </w:rPr>
        <w:t>The Pittsburgh symphony barge, the Point-Counterpoint, did not sink during this flood.</w:t>
      </w:r>
    </w:p>
    <w:p w:rsidR="00F60E6F" w:rsidRDefault="00F60E6F" w:rsidP="00A358A0">
      <w:pPr>
        <w:rPr>
          <w:sz w:val="24"/>
          <w:szCs w:val="24"/>
        </w:rPr>
      </w:pPr>
    </w:p>
    <w:p w:rsidR="00F60E6F" w:rsidRPr="003C115C" w:rsidRDefault="00F60E6F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The Johnstown Flood</w:t>
      </w:r>
    </w:p>
    <w:p w:rsidR="00F60E6F" w:rsidRDefault="00F60E6F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>True/False</w:t>
      </w:r>
    </w:p>
    <w:p w:rsidR="003C115C" w:rsidRDefault="003C115C" w:rsidP="00A358A0">
      <w:pPr>
        <w:rPr>
          <w:sz w:val="24"/>
          <w:szCs w:val="24"/>
        </w:rPr>
      </w:pPr>
      <w:r>
        <w:rPr>
          <w:sz w:val="24"/>
          <w:szCs w:val="24"/>
        </w:rPr>
        <w:t>This was not the first time that this dam failed.</w:t>
      </w:r>
    </w:p>
    <w:p w:rsidR="003C115C" w:rsidRDefault="003C115C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dams</w:t>
      </w:r>
      <w:proofErr w:type="gramEnd"/>
      <w:r>
        <w:rPr>
          <w:sz w:val="24"/>
          <w:szCs w:val="24"/>
        </w:rPr>
        <w:t xml:space="preserve"> weakest point is in its middle.</w:t>
      </w:r>
    </w:p>
    <w:p w:rsidR="003C115C" w:rsidRPr="003C115C" w:rsidRDefault="003C115C" w:rsidP="00A358A0">
      <w:pPr>
        <w:rPr>
          <w:sz w:val="24"/>
          <w:szCs w:val="24"/>
        </w:rPr>
      </w:pPr>
      <w:r>
        <w:rPr>
          <w:sz w:val="24"/>
          <w:szCs w:val="24"/>
        </w:rPr>
        <w:t>Clara Barton, founder of the Red Cross, spent five months in Johnston after the flood.</w:t>
      </w:r>
    </w:p>
    <w:p w:rsidR="00F60E6F" w:rsidRDefault="00F60E6F" w:rsidP="00A358A0">
      <w:pPr>
        <w:rPr>
          <w:sz w:val="24"/>
          <w:szCs w:val="24"/>
        </w:rPr>
      </w:pPr>
    </w:p>
    <w:p w:rsidR="00F60E6F" w:rsidRPr="003C115C" w:rsidRDefault="00F60E6F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The Truth about Water</w:t>
      </w:r>
    </w:p>
    <w:p w:rsidR="00F60E6F" w:rsidRPr="003C115C" w:rsidRDefault="00F60E6F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>True/False</w:t>
      </w:r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>Camden Yards collects water from the field via drainage pipes to be used in the facilities.</w:t>
      </w:r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>Water does not run quickly off a permeable surface.</w:t>
      </w:r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>Evapotranspiration is the process where water is put into the air via evaporation and transpiration.</w:t>
      </w:r>
    </w:p>
    <w:p w:rsidR="00F60E6F" w:rsidRDefault="00F60E6F" w:rsidP="00A358A0">
      <w:pPr>
        <w:rPr>
          <w:sz w:val="24"/>
          <w:szCs w:val="24"/>
        </w:rPr>
      </w:pPr>
    </w:p>
    <w:p w:rsidR="00F60E6F" w:rsidRPr="003C115C" w:rsidRDefault="00F60E6F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The Savage Garden</w:t>
      </w:r>
    </w:p>
    <w:p w:rsidR="00F60E6F" w:rsidRPr="003C115C" w:rsidRDefault="00F60E6F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 xml:space="preserve">Multiple </w:t>
      </w:r>
      <w:proofErr w:type="gramStart"/>
      <w:r w:rsidRPr="003C115C">
        <w:rPr>
          <w:b/>
          <w:sz w:val="24"/>
          <w:szCs w:val="24"/>
        </w:rPr>
        <w:t>Choice</w:t>
      </w:r>
      <w:proofErr w:type="gramEnd"/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Daddy long leg tastes, hears and smells using its </w:t>
      </w:r>
      <w:r w:rsidRPr="003C115C">
        <w:rPr>
          <w:sz w:val="24"/>
          <w:szCs w:val="24"/>
          <w:u w:val="single"/>
        </w:rPr>
        <w:t>front legs.</w:t>
      </w:r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Earwig cleans each of its eggs to protect them from </w:t>
      </w:r>
      <w:r w:rsidRPr="003C115C">
        <w:rPr>
          <w:sz w:val="24"/>
          <w:szCs w:val="24"/>
          <w:u w:val="single"/>
        </w:rPr>
        <w:t>deadly fungus.</w:t>
      </w:r>
    </w:p>
    <w:p w:rsidR="00F60E6F" w:rsidRDefault="00F60E6F" w:rsidP="00A358A0">
      <w:pPr>
        <w:rPr>
          <w:sz w:val="24"/>
          <w:szCs w:val="24"/>
        </w:rPr>
      </w:pPr>
      <w:r w:rsidRPr="003C115C">
        <w:rPr>
          <w:sz w:val="24"/>
          <w:szCs w:val="24"/>
          <w:u w:val="single"/>
        </w:rPr>
        <w:t>Aphids</w:t>
      </w:r>
      <w:r>
        <w:rPr>
          <w:sz w:val="24"/>
          <w:szCs w:val="24"/>
        </w:rPr>
        <w:t xml:space="preserve"> can reproduce asexually.</w:t>
      </w:r>
      <w:bookmarkStart w:id="0" w:name="_GoBack"/>
      <w:bookmarkEnd w:id="0"/>
    </w:p>
    <w:p w:rsidR="00F60E6F" w:rsidRDefault="00F60E6F" w:rsidP="00A358A0">
      <w:pPr>
        <w:rPr>
          <w:sz w:val="24"/>
          <w:szCs w:val="24"/>
        </w:rPr>
      </w:pPr>
    </w:p>
    <w:p w:rsidR="00F60E6F" w:rsidRPr="003C115C" w:rsidRDefault="00F60E6F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>True/False</w:t>
      </w:r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>Gardens can’t be controlled totally by humans.</w:t>
      </w:r>
    </w:p>
    <w:p w:rsidR="00F60E6F" w:rsidRDefault="00F60E6F" w:rsidP="00A358A0">
      <w:pPr>
        <w:rPr>
          <w:sz w:val="24"/>
          <w:szCs w:val="24"/>
        </w:rPr>
      </w:pPr>
    </w:p>
    <w:p w:rsidR="00F60E6F" w:rsidRPr="003C115C" w:rsidRDefault="00F60E6F" w:rsidP="00A358A0">
      <w:pPr>
        <w:rPr>
          <w:b/>
          <w:sz w:val="24"/>
          <w:szCs w:val="24"/>
          <w:u w:val="single"/>
        </w:rPr>
      </w:pPr>
      <w:r w:rsidRPr="003C115C">
        <w:rPr>
          <w:b/>
          <w:sz w:val="24"/>
          <w:szCs w:val="24"/>
          <w:u w:val="single"/>
        </w:rPr>
        <w:t>The Living Tides of Fundy</w:t>
      </w:r>
    </w:p>
    <w:p w:rsidR="00F60E6F" w:rsidRPr="003C115C" w:rsidRDefault="00F60E6F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 xml:space="preserve">Multiple </w:t>
      </w:r>
      <w:proofErr w:type="gramStart"/>
      <w:r w:rsidRPr="003C115C">
        <w:rPr>
          <w:b/>
          <w:sz w:val="24"/>
          <w:szCs w:val="24"/>
        </w:rPr>
        <w:t>Choice</w:t>
      </w:r>
      <w:proofErr w:type="gramEnd"/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The basis of the ocean food web is </w:t>
      </w:r>
      <w:r w:rsidRPr="003C115C">
        <w:rPr>
          <w:sz w:val="24"/>
          <w:szCs w:val="24"/>
          <w:u w:val="single"/>
        </w:rPr>
        <w:t>diatoms.</w:t>
      </w:r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 xml:space="preserve">Tissue samples are taken from Northern White Whales using a </w:t>
      </w:r>
      <w:r w:rsidRPr="003C115C">
        <w:rPr>
          <w:sz w:val="24"/>
          <w:szCs w:val="24"/>
          <w:u w:val="single"/>
        </w:rPr>
        <w:t>punch biopsy.</w:t>
      </w:r>
    </w:p>
    <w:p w:rsidR="00F60E6F" w:rsidRDefault="00F60E6F" w:rsidP="00A358A0">
      <w:pPr>
        <w:rPr>
          <w:sz w:val="24"/>
          <w:szCs w:val="24"/>
        </w:rPr>
      </w:pPr>
      <w:proofErr w:type="spellStart"/>
      <w:r w:rsidRPr="003C115C">
        <w:rPr>
          <w:sz w:val="24"/>
          <w:szCs w:val="24"/>
          <w:u w:val="single"/>
        </w:rPr>
        <w:t>Bentic</w:t>
      </w:r>
      <w:proofErr w:type="spellEnd"/>
      <w:r>
        <w:rPr>
          <w:sz w:val="24"/>
          <w:szCs w:val="24"/>
        </w:rPr>
        <w:t xml:space="preserve"> refers to the floor of a lake or ocean.</w:t>
      </w:r>
    </w:p>
    <w:p w:rsidR="00F60E6F" w:rsidRDefault="00F60E6F" w:rsidP="00A358A0">
      <w:pPr>
        <w:rPr>
          <w:sz w:val="24"/>
          <w:szCs w:val="24"/>
        </w:rPr>
      </w:pPr>
    </w:p>
    <w:p w:rsidR="00F60E6F" w:rsidRPr="003C115C" w:rsidRDefault="00F60E6F" w:rsidP="00A358A0">
      <w:pPr>
        <w:rPr>
          <w:b/>
          <w:sz w:val="24"/>
          <w:szCs w:val="24"/>
        </w:rPr>
      </w:pPr>
      <w:r w:rsidRPr="003C115C">
        <w:rPr>
          <w:b/>
          <w:sz w:val="24"/>
          <w:szCs w:val="24"/>
        </w:rPr>
        <w:t>True/False</w:t>
      </w:r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>The bay modifies the climate.</w:t>
      </w:r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>The Northern White Whale is the most endangered species on earth.</w:t>
      </w:r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>Sessile means attached.</w:t>
      </w:r>
    </w:p>
    <w:p w:rsidR="00F60E6F" w:rsidRDefault="00F60E6F" w:rsidP="00A358A0">
      <w:pPr>
        <w:rPr>
          <w:sz w:val="24"/>
          <w:szCs w:val="24"/>
        </w:rPr>
      </w:pPr>
      <w:r>
        <w:rPr>
          <w:sz w:val="24"/>
          <w:szCs w:val="24"/>
        </w:rPr>
        <w:t>A weir must be replaced every year.</w:t>
      </w:r>
    </w:p>
    <w:p w:rsidR="003C115C" w:rsidRDefault="003C115C" w:rsidP="00A358A0">
      <w:pPr>
        <w:rPr>
          <w:sz w:val="24"/>
          <w:szCs w:val="24"/>
        </w:rPr>
      </w:pPr>
    </w:p>
    <w:p w:rsidR="00F60E6F" w:rsidRPr="002A3626" w:rsidRDefault="00F60E6F" w:rsidP="00A358A0">
      <w:pPr>
        <w:rPr>
          <w:sz w:val="24"/>
          <w:szCs w:val="24"/>
        </w:rPr>
      </w:pPr>
    </w:p>
    <w:sectPr w:rsidR="00F60E6F" w:rsidRPr="002A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A0"/>
    <w:rsid w:val="002A3626"/>
    <w:rsid w:val="00386F4D"/>
    <w:rsid w:val="003A59E0"/>
    <w:rsid w:val="003C115C"/>
    <w:rsid w:val="004B2E4B"/>
    <w:rsid w:val="008F0606"/>
    <w:rsid w:val="00A358A0"/>
    <w:rsid w:val="00A60222"/>
    <w:rsid w:val="00AC1556"/>
    <w:rsid w:val="00F6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C71A2130</Template>
  <TotalTime>258</TotalTime>
  <Pages>7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Jaclyn</dc:creator>
  <cp:lastModifiedBy>Murphy, Jaclyn</cp:lastModifiedBy>
  <cp:revision>4</cp:revision>
  <dcterms:created xsi:type="dcterms:W3CDTF">2015-05-13T16:40:00Z</dcterms:created>
  <dcterms:modified xsi:type="dcterms:W3CDTF">2015-05-18T15:03:00Z</dcterms:modified>
</cp:coreProperties>
</file>